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6095"/>
      </w:tblGrid>
      <w:tr w:rsidR="0005152B" w:rsidRPr="009448B3" w14:paraId="0CFD26CA" w14:textId="77777777" w:rsidTr="003C6FDB"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7FCC4" w14:textId="77777777" w:rsidR="0005152B" w:rsidRDefault="0005152B" w:rsidP="0005152B">
            <w:pPr>
              <w:spacing w:before="40" w:after="40"/>
              <w:rPr>
                <w:rFonts w:cstheme="minorHAnsi"/>
                <w:b/>
                <w:sz w:val="36"/>
                <w:szCs w:val="32"/>
              </w:rPr>
            </w:pPr>
            <w:r w:rsidRPr="009448B3">
              <w:rPr>
                <w:rFonts w:cstheme="minorHAnsi"/>
                <w:b/>
                <w:sz w:val="36"/>
                <w:szCs w:val="32"/>
              </w:rPr>
              <w:t xml:space="preserve">JOB </w:t>
            </w:r>
            <w:r w:rsidRPr="0005152B">
              <w:rPr>
                <w:rFonts w:cstheme="minorHAnsi"/>
                <w:b/>
                <w:sz w:val="36"/>
                <w:szCs w:val="32"/>
              </w:rPr>
              <w:t>DESCRIPTION</w:t>
            </w:r>
            <w:r w:rsidRPr="009448B3">
              <w:rPr>
                <w:rFonts w:cstheme="minorHAnsi"/>
                <w:b/>
                <w:sz w:val="36"/>
                <w:szCs w:val="32"/>
              </w:rPr>
              <w:t xml:space="preserve"> </w:t>
            </w:r>
          </w:p>
          <w:p w14:paraId="0FD8D8AD" w14:textId="77777777" w:rsidR="0005152B" w:rsidRPr="00C24A29" w:rsidRDefault="0005152B" w:rsidP="009448B3">
            <w:pPr>
              <w:tabs>
                <w:tab w:val="left" w:pos="288"/>
              </w:tabs>
              <w:spacing w:before="40" w:after="40"/>
              <w:rPr>
                <w:rFonts w:cstheme="minorHAnsi"/>
                <w:sz w:val="2"/>
              </w:rPr>
            </w:pPr>
          </w:p>
        </w:tc>
      </w:tr>
      <w:tr w:rsidR="008E1F62" w:rsidRPr="009448B3" w14:paraId="3F11045B" w14:textId="77777777" w:rsidTr="003C6FD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C0DD" w14:textId="77777777" w:rsidR="008E1F62" w:rsidRPr="009448B3" w:rsidRDefault="00C07D25" w:rsidP="009448B3">
            <w:pPr>
              <w:spacing w:before="40" w:after="40"/>
              <w:rPr>
                <w:rFonts w:cstheme="minorHAnsi"/>
                <w:b/>
                <w:sz w:val="24"/>
              </w:rPr>
            </w:pPr>
            <w:r w:rsidRPr="009448B3">
              <w:rPr>
                <w:rFonts w:cstheme="minorHAnsi"/>
                <w:b/>
                <w:sz w:val="24"/>
              </w:rPr>
              <w:t>Job Title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C1F0" w14:textId="306012E4" w:rsidR="008E1F62" w:rsidRPr="009448B3" w:rsidRDefault="00A14F4E" w:rsidP="009448B3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CAD Design</w:t>
            </w:r>
            <w:r w:rsidR="00AC26E8">
              <w:rPr>
                <w:rFonts w:cstheme="minorHAnsi"/>
              </w:rPr>
              <w:t xml:space="preserve"> Engineer</w:t>
            </w:r>
          </w:p>
        </w:tc>
      </w:tr>
      <w:tr w:rsidR="00417515" w:rsidRPr="009448B3" w14:paraId="2611B62A" w14:textId="77777777" w:rsidTr="003C6FD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EDAE" w14:textId="77777777" w:rsidR="008E1F62" w:rsidRPr="009448B3" w:rsidRDefault="00C07D25" w:rsidP="009448B3">
            <w:pPr>
              <w:spacing w:before="40" w:after="40"/>
              <w:ind w:left="2880" w:hanging="2880"/>
              <w:rPr>
                <w:rFonts w:cstheme="minorHAnsi"/>
                <w:b/>
                <w:sz w:val="24"/>
              </w:rPr>
            </w:pPr>
            <w:r w:rsidRPr="009448B3">
              <w:rPr>
                <w:rFonts w:cstheme="minorHAnsi"/>
                <w:b/>
                <w:sz w:val="24"/>
              </w:rPr>
              <w:t>Job Purpose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DEC9" w14:textId="353D5308" w:rsidR="00CF44DF" w:rsidRPr="005727CD" w:rsidRDefault="00CA1AA0" w:rsidP="00423F97">
            <w:pPr>
              <w:rPr>
                <w:rFonts w:cstheme="minorHAnsi"/>
                <w:b/>
              </w:rPr>
            </w:pPr>
            <w:r>
              <w:rPr>
                <w:rFonts w:cstheme="minorHAnsi"/>
                <w:lang w:eastAsia="en-GB"/>
              </w:rPr>
              <w:t>Responsible for the</w:t>
            </w:r>
            <w:r w:rsidR="00AC26E8" w:rsidRPr="005727CD">
              <w:rPr>
                <w:rFonts w:cstheme="minorHAnsi"/>
                <w:lang w:eastAsia="en-GB"/>
              </w:rPr>
              <w:t xml:space="preserve"> design</w:t>
            </w:r>
            <w:r w:rsidR="009443A5">
              <w:rPr>
                <w:rFonts w:cstheme="minorHAnsi"/>
                <w:lang w:eastAsia="en-GB"/>
              </w:rPr>
              <w:t>, manufacture</w:t>
            </w:r>
            <w:r>
              <w:rPr>
                <w:rFonts w:cstheme="minorHAnsi"/>
                <w:lang w:eastAsia="en-GB"/>
              </w:rPr>
              <w:t xml:space="preserve"> and development</w:t>
            </w:r>
            <w:r w:rsidR="00A14F4E">
              <w:rPr>
                <w:rFonts w:cstheme="minorHAnsi"/>
                <w:lang w:eastAsia="en-GB"/>
              </w:rPr>
              <w:t xml:space="preserve"> </w:t>
            </w:r>
            <w:r>
              <w:rPr>
                <w:rFonts w:cstheme="minorHAnsi"/>
                <w:lang w:eastAsia="en-GB"/>
              </w:rPr>
              <w:t>of</w:t>
            </w:r>
            <w:r w:rsidR="00AC26E8" w:rsidRPr="005727CD">
              <w:rPr>
                <w:rFonts w:cstheme="minorHAnsi"/>
                <w:lang w:eastAsia="en-GB"/>
              </w:rPr>
              <w:t xml:space="preserve"> water and effluent treatment systems across the Siltbuster Group.</w:t>
            </w:r>
          </w:p>
        </w:tc>
      </w:tr>
      <w:tr w:rsidR="00417515" w:rsidRPr="009448B3" w14:paraId="763778BC" w14:textId="77777777" w:rsidTr="003C6FD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787" w14:textId="77777777" w:rsidR="00417515" w:rsidRPr="009448B3" w:rsidRDefault="00417515" w:rsidP="009448B3">
            <w:pPr>
              <w:spacing w:before="40" w:after="40"/>
              <w:rPr>
                <w:rFonts w:cstheme="minorHAnsi"/>
                <w:b/>
                <w:sz w:val="24"/>
              </w:rPr>
            </w:pPr>
            <w:r w:rsidRPr="009448B3">
              <w:rPr>
                <w:rFonts w:cstheme="minorHAnsi"/>
                <w:b/>
                <w:sz w:val="24"/>
              </w:rPr>
              <w:t>Business Unit/Dept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175A" w14:textId="29A8C984" w:rsidR="00417515" w:rsidRPr="005727CD" w:rsidRDefault="005727CD" w:rsidP="005727CD">
            <w:pPr>
              <w:tabs>
                <w:tab w:val="left" w:pos="288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727CD">
              <w:rPr>
                <w:rFonts w:cstheme="minorHAnsi"/>
              </w:rPr>
              <w:t>Siltbuster</w:t>
            </w:r>
          </w:p>
        </w:tc>
      </w:tr>
      <w:tr w:rsidR="006708F8" w:rsidRPr="009448B3" w14:paraId="23EC4195" w14:textId="77777777" w:rsidTr="003C6FDB">
        <w:trPr>
          <w:trHeight w:val="3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878" w14:textId="77777777" w:rsidR="006708F8" w:rsidRPr="009448B3" w:rsidRDefault="00C07D25" w:rsidP="009448B3">
            <w:pPr>
              <w:spacing w:before="40" w:after="40"/>
              <w:ind w:left="2880" w:hanging="2880"/>
              <w:rPr>
                <w:rFonts w:cstheme="minorHAnsi"/>
                <w:b/>
                <w:sz w:val="24"/>
              </w:rPr>
            </w:pPr>
            <w:r w:rsidRPr="009448B3">
              <w:rPr>
                <w:rFonts w:cstheme="minorHAnsi"/>
                <w:b/>
                <w:sz w:val="24"/>
              </w:rPr>
              <w:t>Reporting to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8D51" w14:textId="25A682CD" w:rsidR="006708F8" w:rsidRPr="00CF44DF" w:rsidRDefault="00A14F4E" w:rsidP="00CF44DF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Design and Production Engineer</w:t>
            </w:r>
          </w:p>
        </w:tc>
      </w:tr>
      <w:tr w:rsidR="00C07D25" w:rsidRPr="009448B3" w14:paraId="316100EF" w14:textId="77777777" w:rsidTr="003C6FDB">
        <w:trPr>
          <w:trHeight w:val="3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ACD9" w14:textId="77777777" w:rsidR="00C07D25" w:rsidRPr="009448B3" w:rsidRDefault="00C07D25" w:rsidP="009448B3">
            <w:pPr>
              <w:spacing w:before="40" w:after="40"/>
              <w:rPr>
                <w:rFonts w:cstheme="minorHAnsi"/>
                <w:b/>
                <w:sz w:val="24"/>
              </w:rPr>
            </w:pPr>
            <w:r w:rsidRPr="009448B3">
              <w:rPr>
                <w:rFonts w:cstheme="minorHAnsi"/>
                <w:b/>
                <w:sz w:val="24"/>
              </w:rPr>
              <w:t>Line Management Responsibility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D1C1" w14:textId="37995BFD" w:rsidR="00E96EFE" w:rsidRDefault="006D1D70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744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D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FDB">
              <w:rPr>
                <w:rFonts w:cstheme="minorHAnsi"/>
              </w:rPr>
              <w:t xml:space="preserve">  Yes </w:t>
            </w:r>
          </w:p>
          <w:p w14:paraId="703EB98B" w14:textId="22D78909" w:rsidR="003C6FDB" w:rsidRPr="009448B3" w:rsidRDefault="006D1D70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567814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D2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3C6FDB">
              <w:rPr>
                <w:rFonts w:cstheme="minorHAnsi"/>
              </w:rPr>
              <w:t xml:space="preserve">  No</w:t>
            </w:r>
          </w:p>
        </w:tc>
      </w:tr>
      <w:tr w:rsidR="003C6FDB" w:rsidRPr="009448B3" w14:paraId="59DB704D" w14:textId="77777777" w:rsidTr="003C6FDB">
        <w:trPr>
          <w:trHeight w:val="3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98FA" w14:textId="77777777" w:rsidR="003C6FDB" w:rsidRPr="009448B3" w:rsidRDefault="003C6FDB" w:rsidP="009448B3">
            <w:pPr>
              <w:spacing w:before="40" w:after="4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Budget Responsibility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ABF4" w14:textId="77777777" w:rsidR="003C6FDB" w:rsidRDefault="006D1D70" w:rsidP="00CF44DF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9520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F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FDB">
              <w:rPr>
                <w:rFonts w:cstheme="minorHAnsi"/>
              </w:rPr>
              <w:t xml:space="preserve">  Yes      </w:t>
            </w:r>
            <w:sdt>
              <w:sdtPr>
                <w:rPr>
                  <w:rFonts w:cstheme="minorHAnsi"/>
                </w:rPr>
                <w:id w:val="-581365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E8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3C6FDB">
              <w:rPr>
                <w:rFonts w:cstheme="minorHAnsi"/>
              </w:rPr>
              <w:t xml:space="preserve">  No</w:t>
            </w:r>
          </w:p>
        </w:tc>
      </w:tr>
      <w:tr w:rsidR="003C6FDB" w:rsidRPr="009448B3" w14:paraId="644C7368" w14:textId="77777777" w:rsidTr="00E96EFE">
        <w:trPr>
          <w:trHeight w:val="3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30CF" w14:textId="77777777" w:rsidR="00E96EFE" w:rsidRDefault="003C6FDB" w:rsidP="009448B3">
            <w:pPr>
              <w:spacing w:before="40" w:after="4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Accountability Level </w:t>
            </w:r>
          </w:p>
          <w:p w14:paraId="350D5230" w14:textId="77777777" w:rsidR="003C6FDB" w:rsidRPr="00E96EFE" w:rsidRDefault="003C6FDB" w:rsidP="009448B3">
            <w:pPr>
              <w:spacing w:before="40" w:after="40"/>
              <w:rPr>
                <w:rFonts w:cstheme="minorHAnsi"/>
                <w:b/>
                <w:i/>
                <w:sz w:val="20"/>
                <w:szCs w:val="20"/>
              </w:rPr>
            </w:pPr>
            <w:r w:rsidRPr="00E96EFE">
              <w:rPr>
                <w:rFonts w:cstheme="minorHAnsi"/>
                <w:i/>
                <w:sz w:val="20"/>
                <w:szCs w:val="20"/>
              </w:rPr>
              <w:t>(</w:t>
            </w:r>
            <w:r w:rsidR="00E96EFE" w:rsidRPr="00E96EFE">
              <w:rPr>
                <w:rFonts w:cstheme="minorHAnsi"/>
                <w:i/>
                <w:sz w:val="20"/>
                <w:szCs w:val="20"/>
              </w:rPr>
              <w:t xml:space="preserve">service delivery </w:t>
            </w:r>
            <w:r w:rsidRPr="00E96EFE">
              <w:rPr>
                <w:rFonts w:cstheme="minorHAnsi"/>
                <w:i/>
                <w:sz w:val="20"/>
                <w:szCs w:val="20"/>
              </w:rPr>
              <w:t>performance, quality</w:t>
            </w:r>
            <w:r w:rsidR="00E96EFE" w:rsidRPr="00E96EFE">
              <w:rPr>
                <w:rFonts w:cstheme="minorHAnsi"/>
                <w:i/>
                <w:sz w:val="20"/>
                <w:szCs w:val="20"/>
              </w:rPr>
              <w:t xml:space="preserve"> &amp; safety of people &amp; product/service</w:t>
            </w:r>
            <w:r w:rsidRPr="00E96EFE">
              <w:rPr>
                <w:rFonts w:cstheme="minorHAnsi"/>
                <w:i/>
                <w:sz w:val="20"/>
                <w:szCs w:val="20"/>
              </w:rPr>
              <w:t>, compliance</w:t>
            </w:r>
            <w:r w:rsidR="00E96EFE" w:rsidRPr="00E96EFE">
              <w:rPr>
                <w:rFonts w:cstheme="minorHAnsi"/>
                <w:i/>
                <w:sz w:val="20"/>
                <w:szCs w:val="20"/>
              </w:rPr>
              <w:t xml:space="preserve"> with rules, standards and legislation,</w:t>
            </w:r>
            <w:r w:rsidRPr="00E96EFE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E96EFE" w:rsidRPr="00E96EFE">
              <w:rPr>
                <w:rFonts w:cstheme="minorHAnsi"/>
                <w:i/>
                <w:sz w:val="20"/>
                <w:szCs w:val="20"/>
              </w:rPr>
              <w:t xml:space="preserve">continuous improvement, reporting and </w:t>
            </w:r>
            <w:r w:rsidRPr="00E96EFE">
              <w:rPr>
                <w:rFonts w:cstheme="minorHAnsi"/>
                <w:i/>
                <w:sz w:val="20"/>
                <w:szCs w:val="20"/>
              </w:rPr>
              <w:t>strategy)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BEDF" w14:textId="77777777" w:rsidR="003C6FDB" w:rsidRDefault="006D1D70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851248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E8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3C6FDB">
              <w:rPr>
                <w:rFonts w:cstheme="minorHAnsi"/>
              </w:rPr>
              <w:t xml:space="preserve">  Individual level</w:t>
            </w:r>
          </w:p>
          <w:p w14:paraId="12A55D23" w14:textId="77777777" w:rsidR="003C6FDB" w:rsidRDefault="006D1D70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7785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F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FDB">
              <w:rPr>
                <w:rFonts w:cstheme="minorHAnsi"/>
              </w:rPr>
              <w:t xml:space="preserve">  Team or function supervisory / management level</w:t>
            </w:r>
          </w:p>
          <w:p w14:paraId="6CF2BF4F" w14:textId="77777777" w:rsidR="003C6FDB" w:rsidRDefault="006D1D70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391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F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FDB">
              <w:rPr>
                <w:rFonts w:cstheme="minorHAnsi"/>
              </w:rPr>
              <w:t xml:space="preserve">  Department management level</w:t>
            </w:r>
          </w:p>
          <w:p w14:paraId="37A2315C" w14:textId="77777777" w:rsidR="003C6FDB" w:rsidRDefault="006D1D70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0140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F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FDB">
              <w:rPr>
                <w:rFonts w:cstheme="minorHAnsi"/>
              </w:rPr>
              <w:t xml:space="preserve">  Senior management / company level</w:t>
            </w:r>
          </w:p>
        </w:tc>
      </w:tr>
    </w:tbl>
    <w:p w14:paraId="63F44694" w14:textId="77777777" w:rsidR="00E96EFE" w:rsidRDefault="00E96EFE" w:rsidP="002B5707">
      <w:pPr>
        <w:tabs>
          <w:tab w:val="left" w:pos="5914"/>
        </w:tabs>
        <w:spacing w:beforeLines="40" w:before="96" w:afterLines="40" w:after="96" w:line="276" w:lineRule="auto"/>
        <w:rPr>
          <w:rFonts w:cstheme="minorHAnsi"/>
          <w:b/>
          <w:sz w:val="24"/>
          <w:szCs w:val="32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E96EFE" w:rsidRPr="0005152B" w14:paraId="4C2A3FE5" w14:textId="77777777" w:rsidTr="009B0330">
        <w:trPr>
          <w:trHeight w:val="28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87E3" w14:textId="77777777" w:rsidR="00E96EFE" w:rsidRPr="000E4B55" w:rsidRDefault="00E96EFE" w:rsidP="00E96EF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ES</w:t>
            </w:r>
            <w:r w:rsidRPr="00E96EFE">
              <w:rPr>
                <w:rFonts w:cstheme="minorHAnsi"/>
                <w:b/>
                <w:sz w:val="28"/>
                <w:szCs w:val="28"/>
              </w:rPr>
              <w:t>SENTIAL DUTIES AND RESPONSIBILITIES</w:t>
            </w:r>
          </w:p>
          <w:p w14:paraId="391DED6D" w14:textId="77777777" w:rsidR="000E4B55" w:rsidRPr="00E96EFE" w:rsidRDefault="000E4B55" w:rsidP="000E4B55">
            <w:pPr>
              <w:pStyle w:val="ListParagraph"/>
              <w:ind w:left="357"/>
              <w:rPr>
                <w:rFonts w:cstheme="minorHAnsi"/>
                <w:sz w:val="28"/>
              </w:rPr>
            </w:pPr>
            <w:r w:rsidRPr="00B54549">
              <w:rPr>
                <w:rFonts w:cstheme="minorHAnsi"/>
                <w:i/>
                <w:sz w:val="20"/>
                <w:szCs w:val="28"/>
              </w:rPr>
              <w:t>The basic, important duties to be performed in the role</w:t>
            </w:r>
          </w:p>
        </w:tc>
      </w:tr>
      <w:tr w:rsidR="00E96EFE" w:rsidRPr="00E96EFE" w14:paraId="5FB3CDE0" w14:textId="77777777" w:rsidTr="009B0330">
        <w:trPr>
          <w:trHeight w:val="287"/>
        </w:trPr>
        <w:tc>
          <w:tcPr>
            <w:tcW w:w="9640" w:type="dxa"/>
          </w:tcPr>
          <w:p w14:paraId="0BE2111B" w14:textId="77777777" w:rsidR="00E96EFE" w:rsidRPr="0005720A" w:rsidRDefault="005135C2" w:rsidP="005135C2">
            <w:pPr>
              <w:spacing w:beforeLines="40" w:before="96" w:afterLines="40" w:after="96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5720A">
              <w:rPr>
                <w:rFonts w:ascii="Arial" w:hAnsi="Arial" w:cs="Arial"/>
                <w:b/>
                <w:sz w:val="20"/>
                <w:szCs w:val="20"/>
                <w:u w:val="single"/>
              </w:rPr>
              <w:t>General</w:t>
            </w:r>
          </w:p>
          <w:p w14:paraId="7AB6F546" w14:textId="204D0FC7" w:rsidR="00AC26E8" w:rsidRDefault="009443A5" w:rsidP="00AC26E8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 detailed design </w:t>
            </w:r>
            <w:r w:rsidR="008A15D7">
              <w:rPr>
                <w:rFonts w:ascii="Arial" w:hAnsi="Arial" w:cs="Arial"/>
                <w:sz w:val="20"/>
                <w:szCs w:val="20"/>
                <w:lang w:eastAsia="en-GB"/>
              </w:rPr>
              <w:t xml:space="preserve">and development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of </w:t>
            </w:r>
            <w:r w:rsidR="008A15D7">
              <w:rPr>
                <w:rFonts w:ascii="Arial" w:hAnsi="Arial" w:cs="Arial"/>
                <w:sz w:val="20"/>
                <w:szCs w:val="20"/>
                <w:lang w:eastAsia="en-GB"/>
              </w:rPr>
              <w:t xml:space="preserve">new and existing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products including structural and loading details. </w:t>
            </w:r>
          </w:p>
          <w:p w14:paraId="3F6872FC" w14:textId="633A49F0" w:rsidR="00025881" w:rsidRPr="0005720A" w:rsidRDefault="008A15D7" w:rsidP="00AC26E8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Ensure that sufficient build lists and assembly information is available for the supply chain and workshop teams. </w:t>
            </w:r>
          </w:p>
          <w:p w14:paraId="3952F1E5" w14:textId="2E46285A" w:rsidR="00F9607F" w:rsidRDefault="00D27A0E" w:rsidP="008A15D7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Undertake inspection of units in fabrication to ensure unit is to specification and quality standards.</w:t>
            </w:r>
          </w:p>
          <w:p w14:paraId="5486D5D7" w14:textId="407949AE" w:rsidR="00D27A0E" w:rsidRDefault="00D27A0E" w:rsidP="008A15D7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Undertake site inspections for pre-installation and design development.</w:t>
            </w:r>
          </w:p>
          <w:p w14:paraId="080C5FEC" w14:textId="5F41719D" w:rsidR="00D27A0E" w:rsidRPr="008A15D7" w:rsidRDefault="00D27A0E" w:rsidP="008A15D7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Work with the project and workshop teams in the production of conceptual designs, calculations, site layouts, pipeline arrangements, etc.</w:t>
            </w:r>
          </w:p>
          <w:p w14:paraId="671E8DDC" w14:textId="2E4C3F0D" w:rsidR="009554F6" w:rsidRDefault="0072081B" w:rsidP="008A15D7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Ensure </w:t>
            </w:r>
            <w:r w:rsidR="009554F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detailed and accurate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drawings are made and </w:t>
            </w:r>
            <w:r w:rsidR="009554F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maintained</w:t>
            </w:r>
            <w:r w:rsidR="00D27A0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in line with company systems and standards</w:t>
            </w:r>
            <w:r w:rsidR="00A9072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around document control.</w:t>
            </w:r>
          </w:p>
          <w:p w14:paraId="6B98A3B1" w14:textId="52CA6D57" w:rsidR="00D27A0E" w:rsidRDefault="00D27A0E" w:rsidP="008A15D7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Work in line with financial governance controls for raising orders and stock control purposes.</w:t>
            </w:r>
          </w:p>
          <w:p w14:paraId="3AD18570" w14:textId="2B558316" w:rsidR="00D27A0E" w:rsidRPr="008A15D7" w:rsidRDefault="00D27A0E" w:rsidP="008A15D7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Production of Design Risk Assessments and H&amp;S considerations in the design, build and operation of the plant.</w:t>
            </w:r>
          </w:p>
          <w:p w14:paraId="664E5D5B" w14:textId="6EF17CA2" w:rsidR="00AC26E8" w:rsidRPr="0005720A" w:rsidRDefault="008A15D7" w:rsidP="00AC26E8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Assist with e</w:t>
            </w:r>
            <w:r w:rsidR="00AC26E8" w:rsidRPr="0005720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nsuring that </w:t>
            </w:r>
            <w:r w:rsidR="009554F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operation and maintenance</w:t>
            </w:r>
            <w:r w:rsidR="00AC26E8" w:rsidRPr="0005720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manuals and supporting documentation is completed for projects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production.</w:t>
            </w:r>
            <w:r w:rsidR="00AC26E8" w:rsidRPr="0005720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7604DC3" w14:textId="20FE6092" w:rsidR="00AC26E8" w:rsidRPr="0005720A" w:rsidRDefault="00AC26E8" w:rsidP="00025881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4942CA5" w14:textId="77777777" w:rsidR="005135C2" w:rsidRPr="0005720A" w:rsidRDefault="005135C2" w:rsidP="005135C2">
            <w:pPr>
              <w:spacing w:beforeLines="40" w:before="96" w:afterLines="40" w:after="96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5720A">
              <w:rPr>
                <w:rFonts w:ascii="Arial" w:hAnsi="Arial" w:cs="Arial"/>
                <w:b/>
                <w:sz w:val="20"/>
                <w:szCs w:val="20"/>
                <w:u w:val="single"/>
              </w:rPr>
              <w:t>Quality, Health, Safety, Environment</w:t>
            </w:r>
          </w:p>
          <w:p w14:paraId="7381AAFA" w14:textId="77777777" w:rsidR="00AC26E8" w:rsidRPr="0005720A" w:rsidRDefault="00AC26E8" w:rsidP="008D1F76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5720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Apply sound engineering practice and conduct effective </w:t>
            </w:r>
            <w:r w:rsidR="00B54549" w:rsidRPr="0005720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health and safety</w:t>
            </w:r>
            <w:r w:rsidRPr="0005720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practices throughout duties</w:t>
            </w:r>
          </w:p>
          <w:p w14:paraId="50892E88" w14:textId="4762656A" w:rsidR="00B54549" w:rsidRPr="0005720A" w:rsidRDefault="00B54549" w:rsidP="00B54549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5720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Assess job tasks</w:t>
            </w:r>
            <w:r w:rsidR="0002588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5720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identifying hazards, mitigating risks and solving operational issues</w:t>
            </w:r>
          </w:p>
          <w:p w14:paraId="39CAFF08" w14:textId="77777777" w:rsidR="00B54549" w:rsidRPr="0005720A" w:rsidRDefault="00B54549" w:rsidP="00963095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5720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Wear and always maintain appropriate protective safety equipment for role and activities</w:t>
            </w:r>
          </w:p>
          <w:p w14:paraId="3BA6B7C3" w14:textId="77777777" w:rsidR="00B54549" w:rsidRPr="0005720A" w:rsidRDefault="00B54549" w:rsidP="00B54549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5720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Report any matters affecting health, safety and environment immediately to the line manager</w:t>
            </w:r>
          </w:p>
          <w:p w14:paraId="05E49639" w14:textId="77777777" w:rsidR="00B54549" w:rsidRPr="0005720A" w:rsidRDefault="00B54549" w:rsidP="00B54549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5720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Ensure any waste materials are disposed of appropriately</w:t>
            </w:r>
          </w:p>
          <w:p w14:paraId="2D63CF24" w14:textId="1DC0261C" w:rsidR="00B54549" w:rsidRPr="0005720A" w:rsidRDefault="00DB3500" w:rsidP="00B54549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Maintaining a clean, tidy and organised work area</w:t>
            </w:r>
          </w:p>
          <w:p w14:paraId="690E6806" w14:textId="77777777" w:rsidR="008D1F76" w:rsidRPr="0005720A" w:rsidRDefault="008D1F76" w:rsidP="008D1F76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5720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Support the implementation and improvement of relevant standards and specifications for Company equipment, installation and other relevant business processes</w:t>
            </w:r>
          </w:p>
          <w:p w14:paraId="68B9A71D" w14:textId="77777777" w:rsidR="008D1F76" w:rsidRPr="0005720A" w:rsidRDefault="00AC26E8" w:rsidP="008D1F76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5720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Proactively develop own knowledge and skill</w:t>
            </w:r>
            <w:r w:rsidR="008D1F76" w:rsidRPr="0005720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</w:t>
            </w:r>
          </w:p>
          <w:p w14:paraId="26B6C496" w14:textId="783E2996" w:rsidR="00025881" w:rsidRPr="00DB3500" w:rsidRDefault="00025881" w:rsidP="00DB3500">
            <w:pPr>
              <w:spacing w:beforeLines="40" w:before="96" w:afterLines="40" w:after="96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People</w:t>
            </w:r>
            <w:r w:rsidR="00DB350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and Teamwork</w:t>
            </w:r>
          </w:p>
          <w:p w14:paraId="61CCB26C" w14:textId="43F62113" w:rsidR="00AC26E8" w:rsidRPr="0005720A" w:rsidRDefault="00025881" w:rsidP="00AC26E8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Working effectively within a team environment and contribute positively and assist others when needed</w:t>
            </w:r>
          </w:p>
          <w:p w14:paraId="04E5CFDA" w14:textId="2E4B2FD1" w:rsidR="00AC26E8" w:rsidRPr="0005720A" w:rsidRDefault="00DB3500" w:rsidP="00AC26E8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Proactively collaborate with colleagues in the interest of the Company as a whole</w:t>
            </w:r>
          </w:p>
          <w:p w14:paraId="272F03CF" w14:textId="1B090CAA" w:rsidR="005135C2" w:rsidRPr="00DB3500" w:rsidRDefault="008D1F76" w:rsidP="00DB3500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5720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Help achieve good customer service and satisfaction through activities and</w:t>
            </w:r>
            <w:r w:rsidR="00DB35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regular</w:t>
            </w:r>
            <w:r w:rsidRPr="0005720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communication</w:t>
            </w:r>
          </w:p>
          <w:p w14:paraId="51B1E0E8" w14:textId="2A4D8841" w:rsidR="00AC26E8" w:rsidRPr="0005720A" w:rsidRDefault="00AC26E8" w:rsidP="00AC26E8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720A">
              <w:rPr>
                <w:rFonts w:ascii="Arial" w:hAnsi="Arial" w:cs="Arial"/>
                <w:sz w:val="20"/>
                <w:szCs w:val="20"/>
                <w:lang w:eastAsia="en-GB"/>
              </w:rPr>
              <w:t>Work closely with project delivery</w:t>
            </w:r>
            <w:r w:rsidR="00DB350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5720A">
              <w:rPr>
                <w:rFonts w:ascii="Arial" w:hAnsi="Arial" w:cs="Arial"/>
                <w:sz w:val="20"/>
                <w:szCs w:val="20"/>
                <w:lang w:eastAsia="en-GB"/>
              </w:rPr>
              <w:t>and workshop teams to provide electrical design services and proactively develop electrical test plans.</w:t>
            </w:r>
          </w:p>
          <w:p w14:paraId="300E13C7" w14:textId="77777777" w:rsidR="00AC26E8" w:rsidRPr="0005720A" w:rsidRDefault="00AC26E8" w:rsidP="008D1F76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5720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Positively contribute to a team spirit, providing support to others when needed including provision of cover for team members in their absence</w:t>
            </w:r>
          </w:p>
          <w:p w14:paraId="2719778F" w14:textId="77777777" w:rsidR="00D21303" w:rsidRPr="0005720A" w:rsidRDefault="00D21303" w:rsidP="005135C2">
            <w:pPr>
              <w:spacing w:beforeLines="40" w:before="96" w:afterLines="40" w:after="96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5720A">
              <w:rPr>
                <w:rFonts w:ascii="Arial" w:hAnsi="Arial" w:cs="Arial"/>
                <w:b/>
                <w:sz w:val="20"/>
                <w:szCs w:val="20"/>
                <w:u w:val="single"/>
              </w:rPr>
              <w:t>Financial</w:t>
            </w:r>
          </w:p>
          <w:p w14:paraId="170C809E" w14:textId="77777777" w:rsidR="008D1F76" w:rsidRPr="0005720A" w:rsidRDefault="008D1F76" w:rsidP="008D1F76">
            <w:pPr>
              <w:spacing w:beforeLines="40" w:before="96" w:afterLines="40" w:after="96" w:line="276" w:lineRule="auto"/>
              <w:contextualSpacing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05720A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Contribute to the financial strength of the Company by;</w:t>
            </w:r>
          </w:p>
          <w:p w14:paraId="33F260A6" w14:textId="67CB4463" w:rsidR="008D1F76" w:rsidRPr="00DB3500" w:rsidRDefault="008D1F76" w:rsidP="00DB3500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720A">
              <w:rPr>
                <w:rFonts w:ascii="Arial" w:hAnsi="Arial" w:cs="Arial"/>
                <w:sz w:val="20"/>
                <w:szCs w:val="20"/>
                <w:lang w:eastAsia="en-GB"/>
              </w:rPr>
              <w:t>Operating in an efficient, effective manner to achieve goals and targets</w:t>
            </w:r>
          </w:p>
          <w:p w14:paraId="747283AA" w14:textId="77777777" w:rsidR="008D1F76" w:rsidRPr="0005720A" w:rsidRDefault="008D1F76" w:rsidP="00B54549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720A">
              <w:rPr>
                <w:rFonts w:ascii="Arial" w:hAnsi="Arial" w:cs="Arial"/>
                <w:sz w:val="20"/>
                <w:szCs w:val="20"/>
                <w:lang w:eastAsia="en-GB"/>
              </w:rPr>
              <w:t>Re-use of fittings and parts that are still viable rather than taking new from the stores (applies mostly to hire kit)</w:t>
            </w:r>
          </w:p>
          <w:p w14:paraId="6831F5E9" w14:textId="273F45D9" w:rsidR="005727CD" w:rsidRPr="00F27F85" w:rsidRDefault="008D1F76" w:rsidP="00F27F85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20A">
              <w:rPr>
                <w:rFonts w:ascii="Arial" w:hAnsi="Arial" w:cs="Arial"/>
                <w:sz w:val="20"/>
                <w:szCs w:val="20"/>
                <w:lang w:eastAsia="en-GB"/>
              </w:rPr>
              <w:t>The main responsibilities are outlined above but this not a definitive list and other tasks / activities may be necessary commensurate with this post.</w:t>
            </w:r>
          </w:p>
        </w:tc>
      </w:tr>
      <w:tr w:rsidR="009B0330" w:rsidRPr="0005152B" w14:paraId="2D900DBC" w14:textId="77777777" w:rsidTr="009B0330">
        <w:trPr>
          <w:trHeight w:val="287"/>
        </w:trPr>
        <w:tc>
          <w:tcPr>
            <w:tcW w:w="9640" w:type="dxa"/>
          </w:tcPr>
          <w:p w14:paraId="0FEDE93D" w14:textId="77777777" w:rsidR="009B0330" w:rsidRPr="009B0330" w:rsidRDefault="009B0330" w:rsidP="009B0330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KNOWLEDGE</w:t>
            </w:r>
          </w:p>
          <w:p w14:paraId="35197AFD" w14:textId="77777777" w:rsidR="009B0330" w:rsidRPr="00E96EFE" w:rsidRDefault="009B0330" w:rsidP="009B0330">
            <w:pPr>
              <w:pStyle w:val="ListParagraph"/>
              <w:ind w:left="357"/>
              <w:rPr>
                <w:rFonts w:cstheme="minorHAnsi"/>
                <w:sz w:val="28"/>
              </w:rPr>
            </w:pPr>
            <w:r w:rsidRPr="00B54549">
              <w:rPr>
                <w:rFonts w:cstheme="minorHAnsi"/>
                <w:i/>
                <w:sz w:val="20"/>
                <w:szCs w:val="28"/>
              </w:rPr>
              <w:t>Information, facts and practical understanding of required subject areas for role</w:t>
            </w:r>
          </w:p>
        </w:tc>
      </w:tr>
      <w:tr w:rsidR="009B0330" w:rsidRPr="00E96EFE" w14:paraId="1E7C4BF8" w14:textId="77777777" w:rsidTr="009B0330">
        <w:trPr>
          <w:trHeight w:val="287"/>
        </w:trPr>
        <w:tc>
          <w:tcPr>
            <w:tcW w:w="9640" w:type="dxa"/>
          </w:tcPr>
          <w:p w14:paraId="0A6BA643" w14:textId="240D96F6" w:rsidR="005727CD" w:rsidRDefault="005727CD" w:rsidP="005727CD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5720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Process engineering design </w:t>
            </w:r>
            <w:r w:rsidR="00DB16C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with ability to </w:t>
            </w:r>
            <w:r w:rsidR="009554F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read, understand and </w:t>
            </w:r>
            <w:r w:rsidR="00DB16C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work from Process and Instrument designs</w:t>
            </w:r>
          </w:p>
          <w:p w14:paraId="38651836" w14:textId="453ADCEA" w:rsidR="009554F6" w:rsidRDefault="009554F6" w:rsidP="005727CD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Knowledge and awareness of current legislation affecting design, control and implementation of </w:t>
            </w:r>
            <w:r w:rsidR="00A9072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water treatment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systems</w:t>
            </w:r>
          </w:p>
          <w:p w14:paraId="65904A88" w14:textId="6995DA63" w:rsidR="00DB16C7" w:rsidRPr="0005720A" w:rsidRDefault="00DB16C7" w:rsidP="005727CD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Able to read and understand detailed control philosophies</w:t>
            </w:r>
          </w:p>
          <w:p w14:paraId="5ED61E52" w14:textId="259F9F71" w:rsidR="005727CD" w:rsidRPr="0005720A" w:rsidRDefault="00DB16C7" w:rsidP="005727CD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U</w:t>
            </w:r>
            <w:r w:rsidR="005727CD" w:rsidRPr="0005720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nderstanding of ISO 14001 and 9001:2015 standards and appropriate Health, Safety environmental legislation </w:t>
            </w:r>
          </w:p>
          <w:p w14:paraId="575622A7" w14:textId="27DE86F8" w:rsidR="005727CD" w:rsidRPr="00F27F85" w:rsidRDefault="00AC26E8" w:rsidP="00F27F85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20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Some understanding on process commissioning </w:t>
            </w:r>
          </w:p>
        </w:tc>
      </w:tr>
      <w:tr w:rsidR="009B0330" w:rsidRPr="0005152B" w14:paraId="4DEAEF62" w14:textId="77777777" w:rsidTr="009B0330">
        <w:trPr>
          <w:trHeight w:val="28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20C5" w14:textId="77777777" w:rsidR="009B0330" w:rsidRPr="009B0330" w:rsidRDefault="009B0330" w:rsidP="009B0330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SKILLS</w:t>
            </w:r>
          </w:p>
          <w:p w14:paraId="0BA4D779" w14:textId="77777777" w:rsidR="009B0330" w:rsidRPr="009B0330" w:rsidRDefault="009B0330" w:rsidP="009B0330">
            <w:pPr>
              <w:pStyle w:val="ListParagraph"/>
              <w:ind w:left="357"/>
              <w:rPr>
                <w:rFonts w:cstheme="minorHAnsi"/>
                <w:i/>
                <w:sz w:val="28"/>
              </w:rPr>
            </w:pPr>
            <w:r w:rsidRPr="00B54549">
              <w:rPr>
                <w:rFonts w:cstheme="minorHAnsi"/>
                <w:i/>
                <w:sz w:val="20"/>
                <w:szCs w:val="28"/>
              </w:rPr>
              <w:t>Areas of ability and task or activity competency to perform role successfully</w:t>
            </w:r>
          </w:p>
        </w:tc>
      </w:tr>
      <w:tr w:rsidR="009B0330" w:rsidRPr="00E96EFE" w14:paraId="2A3404B5" w14:textId="77777777" w:rsidTr="009B0330">
        <w:trPr>
          <w:trHeight w:val="287"/>
        </w:trPr>
        <w:tc>
          <w:tcPr>
            <w:tcW w:w="9640" w:type="dxa"/>
          </w:tcPr>
          <w:p w14:paraId="7CC47C8E" w14:textId="398D87E4" w:rsidR="005727CD" w:rsidRPr="00CD2730" w:rsidRDefault="005727CD" w:rsidP="00CD2730">
            <w:pPr>
              <w:numPr>
                <w:ilvl w:val="0"/>
                <w:numId w:val="20"/>
              </w:numPr>
              <w:textAlignment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720A">
              <w:rPr>
                <w:rFonts w:ascii="Arial" w:hAnsi="Arial" w:cs="Arial"/>
                <w:sz w:val="20"/>
                <w:szCs w:val="20"/>
                <w:lang w:eastAsia="en-GB"/>
              </w:rPr>
              <w:t>Full UK Driving License</w:t>
            </w:r>
          </w:p>
          <w:p w14:paraId="6AEF7D82" w14:textId="6C35A1BE" w:rsidR="00CD2730" w:rsidRDefault="00F27F85" w:rsidP="00F27F85">
            <w:pPr>
              <w:numPr>
                <w:ilvl w:val="0"/>
                <w:numId w:val="20"/>
              </w:numPr>
              <w:textAlignment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720A">
              <w:rPr>
                <w:rFonts w:ascii="Arial" w:hAnsi="Arial" w:cs="Arial"/>
                <w:sz w:val="20"/>
                <w:szCs w:val="20"/>
                <w:lang w:eastAsia="en-GB"/>
              </w:rPr>
              <w:t xml:space="preserve">Competent in </w:t>
            </w:r>
            <w:r w:rsidR="00DF1EFB">
              <w:rPr>
                <w:rFonts w:ascii="Arial" w:hAnsi="Arial" w:cs="Arial"/>
                <w:sz w:val="20"/>
                <w:szCs w:val="20"/>
                <w:lang w:eastAsia="en-GB"/>
              </w:rPr>
              <w:t>the design, build</w:t>
            </w:r>
            <w:r w:rsidR="00CD2730">
              <w:rPr>
                <w:rFonts w:ascii="Arial" w:hAnsi="Arial" w:cs="Arial"/>
                <w:sz w:val="20"/>
                <w:szCs w:val="20"/>
                <w:lang w:eastAsia="en-GB"/>
              </w:rPr>
              <w:t>,</w:t>
            </w:r>
            <w:r w:rsidR="00DF1EF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testing</w:t>
            </w:r>
            <w:r w:rsidR="00CD2730">
              <w:rPr>
                <w:rFonts w:ascii="Arial" w:hAnsi="Arial" w:cs="Arial"/>
                <w:sz w:val="20"/>
                <w:szCs w:val="20"/>
                <w:lang w:eastAsia="en-GB"/>
              </w:rPr>
              <w:t>, installation and commissioning</w:t>
            </w:r>
            <w:r w:rsidR="00DF1EF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of</w:t>
            </w:r>
            <w:r w:rsidR="00A9072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water treatment equipment</w:t>
            </w:r>
          </w:p>
          <w:p w14:paraId="18EB42EF" w14:textId="61DA642A" w:rsidR="00F27F85" w:rsidRPr="0005720A" w:rsidRDefault="00CD2730" w:rsidP="00F27F85">
            <w:pPr>
              <w:numPr>
                <w:ilvl w:val="0"/>
                <w:numId w:val="20"/>
              </w:numPr>
              <w:textAlignment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Excellent written and verbal communication skills</w:t>
            </w:r>
            <w:r w:rsidR="00DF1EF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</w:p>
          <w:p w14:paraId="14737B4E" w14:textId="73D1C6B3" w:rsidR="00F27F85" w:rsidRDefault="00DF1EFB" w:rsidP="0005720A">
            <w:pPr>
              <w:numPr>
                <w:ilvl w:val="0"/>
                <w:numId w:val="20"/>
              </w:numPr>
              <w:textAlignment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Ability to quickly learn new skills</w:t>
            </w:r>
          </w:p>
          <w:p w14:paraId="2D4E26D2" w14:textId="180147F4" w:rsidR="0005720A" w:rsidRPr="00F27F85" w:rsidRDefault="00DA1A3A" w:rsidP="00F27F85">
            <w:pPr>
              <w:numPr>
                <w:ilvl w:val="0"/>
                <w:numId w:val="20"/>
              </w:numPr>
              <w:textAlignment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Fluent working knowledge of </w:t>
            </w:r>
            <w:r w:rsidR="0005720A" w:rsidRPr="0005720A">
              <w:rPr>
                <w:rFonts w:ascii="Arial" w:hAnsi="Arial" w:cs="Arial"/>
                <w:sz w:val="20"/>
                <w:szCs w:val="20"/>
                <w:lang w:eastAsia="en-GB"/>
              </w:rPr>
              <w:t xml:space="preserve">IT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packages </w:t>
            </w:r>
            <w:r w:rsidR="0005720A" w:rsidRPr="0005720A">
              <w:rPr>
                <w:rFonts w:ascii="Arial" w:hAnsi="Arial" w:cs="Arial"/>
                <w:sz w:val="20"/>
                <w:szCs w:val="20"/>
                <w:lang w:eastAsia="en-GB"/>
              </w:rPr>
              <w:t xml:space="preserve">including </w:t>
            </w:r>
            <w:r w:rsidR="00F27F85" w:rsidRPr="0005720A">
              <w:rPr>
                <w:rFonts w:ascii="Arial" w:hAnsi="Arial" w:cs="Arial"/>
                <w:sz w:val="20"/>
                <w:szCs w:val="20"/>
                <w:lang w:eastAsia="en-GB"/>
              </w:rPr>
              <w:t>AutoCAD</w:t>
            </w:r>
            <w:r w:rsidR="0005720A" w:rsidRPr="0005720A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</w:t>
            </w:r>
            <w:r w:rsidR="00A90724">
              <w:rPr>
                <w:rFonts w:ascii="Arial" w:hAnsi="Arial" w:cs="Arial"/>
                <w:sz w:val="20"/>
                <w:szCs w:val="20"/>
                <w:lang w:eastAsia="en-GB"/>
              </w:rPr>
              <w:t xml:space="preserve">Solids Works, </w:t>
            </w:r>
            <w:r w:rsidR="00F27F85" w:rsidRPr="0005720A">
              <w:rPr>
                <w:rFonts w:ascii="Arial" w:hAnsi="Arial" w:cs="Arial"/>
                <w:sz w:val="20"/>
                <w:szCs w:val="20"/>
                <w:lang w:eastAsia="en-GB"/>
              </w:rPr>
              <w:t>Microsoft</w:t>
            </w:r>
            <w:r w:rsidR="0005720A" w:rsidRPr="0005720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Office</w:t>
            </w:r>
          </w:p>
        </w:tc>
      </w:tr>
      <w:tr w:rsidR="009B0330" w:rsidRPr="0005152B" w14:paraId="3263FA09" w14:textId="77777777" w:rsidTr="009B0330">
        <w:trPr>
          <w:trHeight w:val="28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52FF" w14:textId="77777777" w:rsidR="009B0330" w:rsidRPr="009B0330" w:rsidRDefault="009B0330" w:rsidP="009B0330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EXPERIENCE</w:t>
            </w:r>
            <w:r w:rsidR="000E4B55">
              <w:rPr>
                <w:rFonts w:cstheme="minorHAnsi"/>
                <w:b/>
                <w:sz w:val="28"/>
                <w:szCs w:val="28"/>
              </w:rPr>
              <w:t xml:space="preserve"> AND CERTIFICATIONS</w:t>
            </w:r>
          </w:p>
          <w:p w14:paraId="696DBFCD" w14:textId="77777777" w:rsidR="009B0330" w:rsidRPr="009B0330" w:rsidRDefault="000E4B55" w:rsidP="009B0330">
            <w:pPr>
              <w:pStyle w:val="ListParagraph"/>
              <w:ind w:left="357"/>
              <w:rPr>
                <w:rFonts w:cstheme="minorHAnsi"/>
                <w:i/>
                <w:sz w:val="28"/>
              </w:rPr>
            </w:pPr>
            <w:r w:rsidRPr="00B54549">
              <w:rPr>
                <w:rFonts w:cstheme="minorHAnsi"/>
                <w:i/>
                <w:sz w:val="20"/>
                <w:szCs w:val="28"/>
              </w:rPr>
              <w:t>Level of time, involvement in, training and/or exposure to gain required experience in the role and or/subject area, and evidence of this</w:t>
            </w:r>
          </w:p>
        </w:tc>
      </w:tr>
      <w:tr w:rsidR="009B0330" w:rsidRPr="00E96EFE" w14:paraId="50BDC426" w14:textId="77777777" w:rsidTr="009B0330">
        <w:trPr>
          <w:trHeight w:val="287"/>
        </w:trPr>
        <w:tc>
          <w:tcPr>
            <w:tcW w:w="9640" w:type="dxa"/>
          </w:tcPr>
          <w:p w14:paraId="2A7F42F0" w14:textId="4E1D4119" w:rsidR="00AC26E8" w:rsidRPr="00CD2730" w:rsidRDefault="00AC26E8" w:rsidP="00CD2730">
            <w:pPr>
              <w:pStyle w:val="ListParagraph"/>
              <w:numPr>
                <w:ilvl w:val="0"/>
                <w:numId w:val="30"/>
              </w:numPr>
              <w:textAlignment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D2730">
              <w:rPr>
                <w:rFonts w:ascii="Arial" w:hAnsi="Arial" w:cs="Arial"/>
                <w:sz w:val="20"/>
                <w:szCs w:val="20"/>
                <w:lang w:eastAsia="en-GB"/>
              </w:rPr>
              <w:t xml:space="preserve">HNC or </w:t>
            </w:r>
            <w:r w:rsidR="004D68EB" w:rsidRPr="00CD2730">
              <w:rPr>
                <w:rFonts w:ascii="Arial" w:hAnsi="Arial" w:cs="Arial"/>
                <w:sz w:val="20"/>
                <w:szCs w:val="20"/>
                <w:lang w:eastAsia="en-GB"/>
              </w:rPr>
              <w:t>equivalent</w:t>
            </w:r>
            <w:r w:rsidRPr="00CD273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 Engineering</w:t>
            </w:r>
          </w:p>
          <w:p w14:paraId="7775E73B" w14:textId="012DEA06" w:rsidR="005727CD" w:rsidRPr="00A90724" w:rsidRDefault="002E62CC" w:rsidP="00A90724">
            <w:pPr>
              <w:numPr>
                <w:ilvl w:val="0"/>
                <w:numId w:val="20"/>
              </w:numPr>
              <w:textAlignment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working knowledge of solid works</w:t>
            </w:r>
          </w:p>
          <w:p w14:paraId="49049B11" w14:textId="4784884F" w:rsidR="00A90724" w:rsidRPr="00A90724" w:rsidRDefault="00CD2730" w:rsidP="00A90724">
            <w:pPr>
              <w:numPr>
                <w:ilvl w:val="0"/>
                <w:numId w:val="20"/>
              </w:numPr>
              <w:textAlignment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At least </w:t>
            </w:r>
            <w:r w:rsidR="00A90724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years previous experience of working within a</w:t>
            </w:r>
            <w:r w:rsidR="00A9072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design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engineering environment and demonstrate proven design experience</w:t>
            </w:r>
          </w:p>
        </w:tc>
      </w:tr>
      <w:tr w:rsidR="000E4B55" w:rsidRPr="0005152B" w14:paraId="1BD02DA4" w14:textId="77777777" w:rsidTr="000E4B55">
        <w:trPr>
          <w:trHeight w:val="287"/>
        </w:trPr>
        <w:tc>
          <w:tcPr>
            <w:tcW w:w="9640" w:type="dxa"/>
          </w:tcPr>
          <w:p w14:paraId="1B1AD201" w14:textId="77777777" w:rsidR="000E4B55" w:rsidRPr="009B0330" w:rsidRDefault="000E4B55" w:rsidP="008C4964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PERSONAL QUALITIES</w:t>
            </w:r>
          </w:p>
          <w:p w14:paraId="6EF72EED" w14:textId="77777777" w:rsidR="000E4B55" w:rsidRPr="000E4B55" w:rsidRDefault="000E4B55" w:rsidP="008C4964">
            <w:pPr>
              <w:pStyle w:val="ListParagraph"/>
              <w:ind w:left="357"/>
              <w:rPr>
                <w:rFonts w:cstheme="minorHAnsi"/>
                <w:i/>
                <w:sz w:val="28"/>
              </w:rPr>
            </w:pPr>
            <w:r w:rsidRPr="00B54549">
              <w:rPr>
                <w:rFonts w:cstheme="minorHAnsi"/>
                <w:bCs/>
                <w:i/>
                <w:sz w:val="20"/>
                <w:szCs w:val="28"/>
              </w:rPr>
              <w:t>General disposition / personal characteristics, work ethic, and moral values</w:t>
            </w:r>
            <w:r w:rsidRPr="00B54549">
              <w:rPr>
                <w:rFonts w:cstheme="minorHAnsi"/>
                <w:i/>
                <w:sz w:val="20"/>
                <w:szCs w:val="28"/>
              </w:rPr>
              <w:t>.</w:t>
            </w:r>
          </w:p>
        </w:tc>
      </w:tr>
      <w:tr w:rsidR="000E4B55" w:rsidRPr="00E96EFE" w14:paraId="05D949E8" w14:textId="77777777" w:rsidTr="008D1F76">
        <w:trPr>
          <w:trHeight w:val="2407"/>
        </w:trPr>
        <w:tc>
          <w:tcPr>
            <w:tcW w:w="9640" w:type="dxa"/>
          </w:tcPr>
          <w:p w14:paraId="1C73A3A7" w14:textId="77777777" w:rsidR="008D1F76" w:rsidRPr="008D1F76" w:rsidRDefault="008D1F76" w:rsidP="008D1F76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1F7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Self-motivated with a can-do attitude</w:t>
            </w:r>
          </w:p>
          <w:p w14:paraId="1B5A048D" w14:textId="2E28EC1E" w:rsidR="008D1F76" w:rsidRDefault="00F27F85" w:rsidP="007908E5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27F8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Strong a</w:t>
            </w:r>
            <w:r w:rsidR="008D1F76" w:rsidRPr="00F27F8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ttention to detail </w:t>
            </w:r>
          </w:p>
          <w:p w14:paraId="72F71722" w14:textId="615CD9D2" w:rsidR="00CD2730" w:rsidRPr="00F27F85" w:rsidRDefault="00CD2730" w:rsidP="007908E5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Problem solving</w:t>
            </w:r>
          </w:p>
          <w:p w14:paraId="676D689E" w14:textId="77777777" w:rsidR="008D1F76" w:rsidRPr="008D1F76" w:rsidRDefault="008D1F76" w:rsidP="008D1F76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1F7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Able to work under own supervision and as part of a team</w:t>
            </w:r>
          </w:p>
          <w:p w14:paraId="6B53559B" w14:textId="77777777" w:rsidR="008D1F76" w:rsidRPr="008D1F76" w:rsidRDefault="008D1F76" w:rsidP="008D1F76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1F7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Must be flexible and adaptable to constantly changing priorities and issues</w:t>
            </w:r>
          </w:p>
          <w:p w14:paraId="7707FDD6" w14:textId="77777777" w:rsidR="008D1F76" w:rsidRPr="008D1F76" w:rsidRDefault="008D1F76" w:rsidP="008D1F76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1F7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Able to follow instruction thoroughly and diligently</w:t>
            </w:r>
          </w:p>
          <w:p w14:paraId="08A1F58E" w14:textId="77777777" w:rsidR="008D1F76" w:rsidRPr="008D1F76" w:rsidRDefault="008D1F76" w:rsidP="008D1F76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1F7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Professional appearance and presentation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to clients</w:t>
            </w:r>
          </w:p>
          <w:p w14:paraId="4855F0F9" w14:textId="77777777" w:rsidR="008D1F76" w:rsidRPr="008D1F76" w:rsidRDefault="008D1F76" w:rsidP="008D1F76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1F7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Comfortable working unsocial hours on occasion</w:t>
            </w:r>
          </w:p>
          <w:p w14:paraId="240A56A0" w14:textId="77777777" w:rsidR="008D1F76" w:rsidRPr="008D1F76" w:rsidRDefault="008D1F76" w:rsidP="008D1F76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1F7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Customer focused (internal and external) - awareness of the needs of others </w:t>
            </w:r>
          </w:p>
          <w:p w14:paraId="3BAA0D9E" w14:textId="77777777" w:rsidR="000E4B55" w:rsidRPr="001B1951" w:rsidRDefault="008D1F76" w:rsidP="008D1F76">
            <w:pPr>
              <w:numPr>
                <w:ilvl w:val="0"/>
                <w:numId w:val="21"/>
              </w:numPr>
              <w:textAlignment w:val="center"/>
              <w:rPr>
                <w:rFonts w:cstheme="minorHAnsi"/>
                <w:b/>
              </w:rPr>
            </w:pPr>
            <w:r w:rsidRPr="008D1F7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Acts with integrity</w:t>
            </w:r>
          </w:p>
        </w:tc>
      </w:tr>
    </w:tbl>
    <w:p w14:paraId="7BF50525" w14:textId="77777777" w:rsidR="003945D8" w:rsidRPr="009448B3" w:rsidRDefault="003945D8" w:rsidP="008D1F76">
      <w:pPr>
        <w:tabs>
          <w:tab w:val="left" w:pos="5914"/>
        </w:tabs>
        <w:spacing w:beforeLines="40" w:before="96" w:afterLines="40" w:after="96" w:line="276" w:lineRule="auto"/>
        <w:rPr>
          <w:rFonts w:cstheme="minorHAnsi"/>
          <w:b/>
          <w:sz w:val="24"/>
          <w:szCs w:val="32"/>
        </w:rPr>
      </w:pPr>
    </w:p>
    <w:sectPr w:rsidR="003945D8" w:rsidRPr="009448B3" w:rsidSect="008D1F76">
      <w:headerReference w:type="default" r:id="rId7"/>
      <w:footerReference w:type="default" r:id="rId8"/>
      <w:pgSz w:w="11906" w:h="16838"/>
      <w:pgMar w:top="1440" w:right="1440" w:bottom="993" w:left="1440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8B03F" w14:textId="77777777" w:rsidR="00395B10" w:rsidRDefault="00395B10" w:rsidP="003945D8">
      <w:pPr>
        <w:spacing w:after="0" w:line="240" w:lineRule="auto"/>
      </w:pPr>
      <w:r>
        <w:separator/>
      </w:r>
    </w:p>
  </w:endnote>
  <w:endnote w:type="continuationSeparator" w:id="0">
    <w:p w14:paraId="7332D906" w14:textId="77777777" w:rsidR="00395B10" w:rsidRDefault="00395B10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9324" w14:textId="77777777" w:rsidR="008D1F76" w:rsidRDefault="008D1F76">
    <w:pPr>
      <w:pStyle w:val="Footer"/>
    </w:pPr>
  </w:p>
  <w:p w14:paraId="1CD2A193" w14:textId="2D4FDBA0" w:rsidR="008D1F76" w:rsidRPr="008D1F76" w:rsidRDefault="008D1F76" w:rsidP="008D1F76">
    <w:pPr>
      <w:pStyle w:val="Footer"/>
      <w:ind w:hanging="284"/>
      <w:rPr>
        <w:sz w:val="20"/>
      </w:rPr>
    </w:pPr>
    <w:r w:rsidRPr="008D1F76">
      <w:rPr>
        <w:rFonts w:cstheme="minorHAnsi"/>
        <w:sz w:val="20"/>
      </w:rPr>
      <w:t xml:space="preserve">Job Description </w:t>
    </w:r>
    <w:r w:rsidR="008A3C1E">
      <w:rPr>
        <w:rFonts w:cstheme="minorHAnsi"/>
        <w:sz w:val="20"/>
      </w:rPr>
      <w:t>–</w:t>
    </w:r>
    <w:r w:rsidRPr="008D1F76">
      <w:rPr>
        <w:rFonts w:cstheme="minorHAnsi"/>
        <w:sz w:val="20"/>
      </w:rPr>
      <w:t xml:space="preserve"> </w:t>
    </w:r>
    <w:r w:rsidR="00CA1AA0">
      <w:rPr>
        <w:rFonts w:cstheme="minorHAnsi"/>
        <w:sz w:val="20"/>
      </w:rPr>
      <w:t>CAD Design</w:t>
    </w:r>
    <w:r w:rsidRPr="008D1F76">
      <w:rPr>
        <w:rFonts w:cstheme="minorHAnsi"/>
        <w:sz w:val="20"/>
      </w:rPr>
      <w:t xml:space="preserve"> Engineer</w:t>
    </w:r>
    <w:r w:rsidRPr="008D1F76">
      <w:rPr>
        <w:rFonts w:cstheme="minorHAnsi"/>
        <w:sz w:val="20"/>
      </w:rPr>
      <w:tab/>
    </w:r>
    <w:r w:rsidRPr="008D1F76">
      <w:rPr>
        <w:rFonts w:cstheme="minorHAnsi"/>
        <w:sz w:val="20"/>
      </w:rPr>
      <w:tab/>
      <w:t xml:space="preserve">Page </w:t>
    </w:r>
    <w:r w:rsidRPr="008D1F76">
      <w:rPr>
        <w:rFonts w:cstheme="minorHAnsi"/>
        <w:b/>
        <w:bCs/>
        <w:sz w:val="20"/>
      </w:rPr>
      <w:fldChar w:fldCharType="begin"/>
    </w:r>
    <w:r w:rsidRPr="008D1F76">
      <w:rPr>
        <w:rFonts w:cstheme="minorHAnsi"/>
        <w:b/>
        <w:bCs/>
        <w:sz w:val="20"/>
      </w:rPr>
      <w:instrText xml:space="preserve"> PAGE  \* Arabic  \* MERGEFORMAT </w:instrText>
    </w:r>
    <w:r w:rsidRPr="008D1F76">
      <w:rPr>
        <w:rFonts w:cstheme="minorHAnsi"/>
        <w:b/>
        <w:bCs/>
        <w:sz w:val="20"/>
      </w:rPr>
      <w:fldChar w:fldCharType="separate"/>
    </w:r>
    <w:r w:rsidRPr="008D1F76">
      <w:rPr>
        <w:rFonts w:cstheme="minorHAnsi"/>
        <w:b/>
        <w:bCs/>
        <w:noProof/>
        <w:sz w:val="20"/>
      </w:rPr>
      <w:t>1</w:t>
    </w:r>
    <w:r w:rsidRPr="008D1F76">
      <w:rPr>
        <w:rFonts w:cstheme="minorHAnsi"/>
        <w:b/>
        <w:bCs/>
        <w:sz w:val="20"/>
      </w:rPr>
      <w:fldChar w:fldCharType="end"/>
    </w:r>
    <w:r w:rsidRPr="008D1F76">
      <w:rPr>
        <w:rFonts w:cstheme="minorHAnsi"/>
        <w:sz w:val="20"/>
      </w:rPr>
      <w:t xml:space="preserve"> of </w:t>
    </w:r>
    <w:r w:rsidRPr="008D1F76">
      <w:rPr>
        <w:rFonts w:cstheme="minorHAnsi"/>
        <w:b/>
        <w:bCs/>
        <w:sz w:val="20"/>
      </w:rPr>
      <w:fldChar w:fldCharType="begin"/>
    </w:r>
    <w:r w:rsidRPr="008D1F76">
      <w:rPr>
        <w:rFonts w:cstheme="minorHAnsi"/>
        <w:b/>
        <w:bCs/>
        <w:sz w:val="20"/>
      </w:rPr>
      <w:instrText xml:space="preserve"> NUMPAGES  \* Arabic  \* MERGEFORMAT </w:instrText>
    </w:r>
    <w:r w:rsidRPr="008D1F76">
      <w:rPr>
        <w:rFonts w:cstheme="minorHAnsi"/>
        <w:b/>
        <w:bCs/>
        <w:sz w:val="20"/>
      </w:rPr>
      <w:fldChar w:fldCharType="separate"/>
    </w:r>
    <w:r w:rsidRPr="008D1F76">
      <w:rPr>
        <w:rFonts w:cstheme="minorHAnsi"/>
        <w:b/>
        <w:bCs/>
        <w:noProof/>
        <w:sz w:val="20"/>
      </w:rPr>
      <w:t>2</w:t>
    </w:r>
    <w:r w:rsidRPr="008D1F76">
      <w:rPr>
        <w:rFonts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DADA9" w14:textId="77777777" w:rsidR="00395B10" w:rsidRDefault="00395B10" w:rsidP="003945D8">
      <w:pPr>
        <w:spacing w:after="0" w:line="240" w:lineRule="auto"/>
      </w:pPr>
      <w:r>
        <w:separator/>
      </w:r>
    </w:p>
  </w:footnote>
  <w:footnote w:type="continuationSeparator" w:id="0">
    <w:p w14:paraId="0E3599FB" w14:textId="77777777" w:rsidR="00395B10" w:rsidRDefault="00395B10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481B" w14:textId="77777777" w:rsidR="009B0330" w:rsidRDefault="009B0330">
    <w:pPr>
      <w:pStyle w:val="Header"/>
      <w:rPr>
        <w:b/>
      </w:rPr>
    </w:pPr>
  </w:p>
  <w:p w14:paraId="40312D45" w14:textId="77777777" w:rsidR="009B0330" w:rsidRDefault="009B0330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50E56D" wp14:editId="237E8527">
          <wp:simplePos x="0" y="0"/>
          <wp:positionH relativeFrom="margin">
            <wp:posOffset>3756660</wp:posOffset>
          </wp:positionH>
          <wp:positionV relativeFrom="topMargin">
            <wp:posOffset>299085</wp:posOffset>
          </wp:positionV>
          <wp:extent cx="2314575" cy="647700"/>
          <wp:effectExtent l="0" t="0" r="9525" b="0"/>
          <wp:wrapSquare wrapText="bothSides"/>
          <wp:docPr id="9" name="Picture 9" descr="Sbs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bs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47700"/>
                  </a:xfrm>
                  <a:prstGeom prst="rect">
                    <a:avLst/>
                  </a:prstGeom>
                  <a:solidFill>
                    <a:srgbClr val="FF66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2747A" w14:textId="77777777" w:rsidR="009B0330" w:rsidRDefault="009B0330">
    <w:pPr>
      <w:pStyle w:val="Header"/>
      <w:rPr>
        <w:b/>
      </w:rPr>
    </w:pPr>
  </w:p>
  <w:p w14:paraId="285B3FF1" w14:textId="77777777" w:rsidR="009B0330" w:rsidRDefault="009B0330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50490"/>
    <w:multiLevelType w:val="hybridMultilevel"/>
    <w:tmpl w:val="95A6A6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0A8E"/>
    <w:multiLevelType w:val="hybridMultilevel"/>
    <w:tmpl w:val="290897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642E"/>
    <w:multiLevelType w:val="hybridMultilevel"/>
    <w:tmpl w:val="8D02169A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63D410AC">
      <w:start w:val="4"/>
      <w:numFmt w:val="bullet"/>
      <w:lvlText w:val="-"/>
      <w:lvlJc w:val="left"/>
      <w:pPr>
        <w:ind w:left="1476" w:hanging="360"/>
      </w:pPr>
      <w:rPr>
        <w:rFonts w:ascii="Arial" w:eastAsia="Calibri" w:hAnsi="Arial" w:cs="Aria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5F075D"/>
    <w:multiLevelType w:val="hybridMultilevel"/>
    <w:tmpl w:val="63AE8C2A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288B1ACF"/>
    <w:multiLevelType w:val="multilevel"/>
    <w:tmpl w:val="7B5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450EF"/>
    <w:multiLevelType w:val="multilevel"/>
    <w:tmpl w:val="33A2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36636"/>
    <w:multiLevelType w:val="multilevel"/>
    <w:tmpl w:val="D992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C91A0A"/>
    <w:multiLevelType w:val="hybridMultilevel"/>
    <w:tmpl w:val="3F7A7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2F57A8"/>
    <w:multiLevelType w:val="hybridMultilevel"/>
    <w:tmpl w:val="1F7E8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12195A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983A11"/>
    <w:multiLevelType w:val="multilevel"/>
    <w:tmpl w:val="06067088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pStyle w:val="Style1notBold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95646"/>
    <w:multiLevelType w:val="multilevel"/>
    <w:tmpl w:val="138E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D4B5D"/>
    <w:multiLevelType w:val="hybridMultilevel"/>
    <w:tmpl w:val="5BA2F3A4"/>
    <w:lvl w:ilvl="0" w:tplc="69C87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ED63CF1"/>
    <w:multiLevelType w:val="hybridMultilevel"/>
    <w:tmpl w:val="5142D00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865A3"/>
    <w:multiLevelType w:val="hybridMultilevel"/>
    <w:tmpl w:val="58D43444"/>
    <w:lvl w:ilvl="0" w:tplc="8C00478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D1618"/>
    <w:multiLevelType w:val="hybridMultilevel"/>
    <w:tmpl w:val="BADC4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66561"/>
    <w:multiLevelType w:val="multilevel"/>
    <w:tmpl w:val="117A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7A7FE2"/>
    <w:multiLevelType w:val="hybridMultilevel"/>
    <w:tmpl w:val="07E65A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B73116"/>
    <w:multiLevelType w:val="hybridMultilevel"/>
    <w:tmpl w:val="A600CA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924E37"/>
    <w:multiLevelType w:val="hybridMultilevel"/>
    <w:tmpl w:val="BDBEC5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8893135">
    <w:abstractNumId w:val="8"/>
  </w:num>
  <w:num w:numId="2" w16cid:durableId="924343356">
    <w:abstractNumId w:val="16"/>
  </w:num>
  <w:num w:numId="3" w16cid:durableId="325133866">
    <w:abstractNumId w:val="2"/>
  </w:num>
  <w:num w:numId="4" w16cid:durableId="1503928302">
    <w:abstractNumId w:val="18"/>
  </w:num>
  <w:num w:numId="5" w16cid:durableId="1416631983">
    <w:abstractNumId w:val="22"/>
  </w:num>
  <w:num w:numId="6" w16cid:durableId="1731339974">
    <w:abstractNumId w:val="4"/>
  </w:num>
  <w:num w:numId="7" w16cid:durableId="125392361">
    <w:abstractNumId w:val="24"/>
  </w:num>
  <w:num w:numId="8" w16cid:durableId="1091664014">
    <w:abstractNumId w:val="23"/>
  </w:num>
  <w:num w:numId="9" w16cid:durableId="357707280">
    <w:abstractNumId w:val="7"/>
  </w:num>
  <w:num w:numId="10" w16cid:durableId="1571621739">
    <w:abstractNumId w:val="14"/>
  </w:num>
  <w:num w:numId="11" w16cid:durableId="917514742">
    <w:abstractNumId w:val="20"/>
  </w:num>
  <w:num w:numId="12" w16cid:durableId="1732997266">
    <w:abstractNumId w:val="11"/>
  </w:num>
  <w:num w:numId="13" w16cid:durableId="1548030806">
    <w:abstractNumId w:val="21"/>
  </w:num>
  <w:num w:numId="14" w16cid:durableId="348339858">
    <w:abstractNumId w:val="12"/>
  </w:num>
  <w:num w:numId="15" w16cid:durableId="543442228">
    <w:abstractNumId w:val="19"/>
  </w:num>
  <w:num w:numId="16" w16cid:durableId="1642996290">
    <w:abstractNumId w:val="27"/>
  </w:num>
  <w:num w:numId="17" w16cid:durableId="1509448258">
    <w:abstractNumId w:val="28"/>
  </w:num>
  <w:num w:numId="18" w16cid:durableId="2136949751">
    <w:abstractNumId w:val="29"/>
  </w:num>
  <w:num w:numId="19" w16cid:durableId="2072533936">
    <w:abstractNumId w:val="25"/>
  </w:num>
  <w:num w:numId="20" w16cid:durableId="25721884">
    <w:abstractNumId w:val="5"/>
  </w:num>
  <w:num w:numId="21" w16cid:durableId="703480047">
    <w:abstractNumId w:val="17"/>
  </w:num>
  <w:num w:numId="22" w16cid:durableId="1575163560">
    <w:abstractNumId w:val="15"/>
  </w:num>
  <w:num w:numId="23" w16cid:durableId="1721241818">
    <w:abstractNumId w:val="26"/>
  </w:num>
  <w:num w:numId="24" w16cid:durableId="1627468874">
    <w:abstractNumId w:val="9"/>
  </w:num>
  <w:num w:numId="25" w16cid:durableId="196354972">
    <w:abstractNumId w:val="10"/>
  </w:num>
  <w:num w:numId="26" w16cid:durableId="442968691">
    <w:abstractNumId w:val="6"/>
  </w:num>
  <w:num w:numId="27" w16cid:durableId="945385763">
    <w:abstractNumId w:val="13"/>
  </w:num>
  <w:num w:numId="28" w16cid:durableId="1006592524">
    <w:abstractNumId w:val="0"/>
  </w:num>
  <w:num w:numId="29" w16cid:durableId="1443769782">
    <w:abstractNumId w:val="3"/>
  </w:num>
  <w:num w:numId="30" w16cid:durableId="1482580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DF"/>
    <w:rsid w:val="00025881"/>
    <w:rsid w:val="0005152B"/>
    <w:rsid w:val="0005720A"/>
    <w:rsid w:val="000603E5"/>
    <w:rsid w:val="000E4B55"/>
    <w:rsid w:val="00105C21"/>
    <w:rsid w:val="00152777"/>
    <w:rsid w:val="00153676"/>
    <w:rsid w:val="00167D7F"/>
    <w:rsid w:val="00173F39"/>
    <w:rsid w:val="001B1951"/>
    <w:rsid w:val="0021369B"/>
    <w:rsid w:val="002144C8"/>
    <w:rsid w:val="0022266E"/>
    <w:rsid w:val="00262A36"/>
    <w:rsid w:val="002B5707"/>
    <w:rsid w:val="002D7A75"/>
    <w:rsid w:val="002E62CC"/>
    <w:rsid w:val="002F10B8"/>
    <w:rsid w:val="003134CA"/>
    <w:rsid w:val="0033786A"/>
    <w:rsid w:val="00345D2B"/>
    <w:rsid w:val="003505B0"/>
    <w:rsid w:val="003945D8"/>
    <w:rsid w:val="00395B10"/>
    <w:rsid w:val="003A4FE0"/>
    <w:rsid w:val="003C6FDB"/>
    <w:rsid w:val="003D4EF5"/>
    <w:rsid w:val="003E36DF"/>
    <w:rsid w:val="00417515"/>
    <w:rsid w:val="00423F97"/>
    <w:rsid w:val="00466970"/>
    <w:rsid w:val="004D68EB"/>
    <w:rsid w:val="004E50E4"/>
    <w:rsid w:val="00512909"/>
    <w:rsid w:val="005135C2"/>
    <w:rsid w:val="005535E2"/>
    <w:rsid w:val="005727CD"/>
    <w:rsid w:val="00573C7B"/>
    <w:rsid w:val="00573FC1"/>
    <w:rsid w:val="00577343"/>
    <w:rsid w:val="005B7FB8"/>
    <w:rsid w:val="005C3583"/>
    <w:rsid w:val="006708F8"/>
    <w:rsid w:val="006718E9"/>
    <w:rsid w:val="00674423"/>
    <w:rsid w:val="006C7E27"/>
    <w:rsid w:val="006D1D70"/>
    <w:rsid w:val="0072081B"/>
    <w:rsid w:val="008407EA"/>
    <w:rsid w:val="0087766A"/>
    <w:rsid w:val="008A15D7"/>
    <w:rsid w:val="008A3C1E"/>
    <w:rsid w:val="008D1F76"/>
    <w:rsid w:val="008E1F62"/>
    <w:rsid w:val="008F5BF6"/>
    <w:rsid w:val="009233C0"/>
    <w:rsid w:val="009443A5"/>
    <w:rsid w:val="009448B3"/>
    <w:rsid w:val="009449E5"/>
    <w:rsid w:val="00952816"/>
    <w:rsid w:val="00954FF3"/>
    <w:rsid w:val="009554F6"/>
    <w:rsid w:val="009B0330"/>
    <w:rsid w:val="00A14F4E"/>
    <w:rsid w:val="00A3491F"/>
    <w:rsid w:val="00A463DF"/>
    <w:rsid w:val="00A55A7E"/>
    <w:rsid w:val="00A61955"/>
    <w:rsid w:val="00A664CE"/>
    <w:rsid w:val="00A90724"/>
    <w:rsid w:val="00AC26E8"/>
    <w:rsid w:val="00AF041D"/>
    <w:rsid w:val="00B06C6F"/>
    <w:rsid w:val="00B41237"/>
    <w:rsid w:val="00B54549"/>
    <w:rsid w:val="00BB541B"/>
    <w:rsid w:val="00C07D25"/>
    <w:rsid w:val="00C12898"/>
    <w:rsid w:val="00C14A72"/>
    <w:rsid w:val="00C24A29"/>
    <w:rsid w:val="00CA01B5"/>
    <w:rsid w:val="00CA1AA0"/>
    <w:rsid w:val="00CA64A6"/>
    <w:rsid w:val="00CB44F2"/>
    <w:rsid w:val="00CC1189"/>
    <w:rsid w:val="00CD2730"/>
    <w:rsid w:val="00CF44DF"/>
    <w:rsid w:val="00D04550"/>
    <w:rsid w:val="00D1586D"/>
    <w:rsid w:val="00D21303"/>
    <w:rsid w:val="00D27A0E"/>
    <w:rsid w:val="00D971EB"/>
    <w:rsid w:val="00DA1A3A"/>
    <w:rsid w:val="00DB16C7"/>
    <w:rsid w:val="00DB1F8C"/>
    <w:rsid w:val="00DB3500"/>
    <w:rsid w:val="00DC054D"/>
    <w:rsid w:val="00DF1EFB"/>
    <w:rsid w:val="00DF5AA3"/>
    <w:rsid w:val="00E25713"/>
    <w:rsid w:val="00E53AB2"/>
    <w:rsid w:val="00E64FD0"/>
    <w:rsid w:val="00E70610"/>
    <w:rsid w:val="00E96EFE"/>
    <w:rsid w:val="00EA5E4B"/>
    <w:rsid w:val="00EE4423"/>
    <w:rsid w:val="00F2631B"/>
    <w:rsid w:val="00F27F85"/>
    <w:rsid w:val="00F42E21"/>
    <w:rsid w:val="00F45D31"/>
    <w:rsid w:val="00F6302E"/>
    <w:rsid w:val="00F9607F"/>
    <w:rsid w:val="00FB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9A831C"/>
  <w15:chartTrackingRefBased/>
  <w15:docId w15:val="{83556173-FF2C-4AB9-AABD-83319721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uiPriority w:val="39"/>
    <w:rsid w:val="0067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5152B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E96EFE"/>
    <w:rPr>
      <w:color w:val="808080"/>
    </w:rPr>
  </w:style>
  <w:style w:type="character" w:styleId="Strong">
    <w:name w:val="Strong"/>
    <w:basedOn w:val="DefaultParagraphFont"/>
    <w:uiPriority w:val="22"/>
    <w:qFormat/>
    <w:rsid w:val="000E4B55"/>
    <w:rPr>
      <w:b/>
      <w:bCs/>
    </w:rPr>
  </w:style>
  <w:style w:type="numbering" w:customStyle="1" w:styleId="ImportedStyle3">
    <w:name w:val="Imported Style 3"/>
    <w:rsid w:val="008D1F76"/>
  </w:style>
  <w:style w:type="paragraph" w:customStyle="1" w:styleId="Style1">
    <w:name w:val="Style1"/>
    <w:basedOn w:val="Title"/>
    <w:qFormat/>
    <w:rsid w:val="008D1F76"/>
    <w:pPr>
      <w:keepNext/>
      <w:keepLines/>
      <w:numPr>
        <w:numId w:val="27"/>
      </w:numPr>
      <w:tabs>
        <w:tab w:val="clear" w:pos="709"/>
      </w:tabs>
      <w:overflowPunct w:val="0"/>
      <w:autoSpaceDE w:val="0"/>
      <w:autoSpaceDN w:val="0"/>
      <w:adjustRightInd w:val="0"/>
      <w:spacing w:before="120" w:after="120"/>
      <w:ind w:left="0" w:firstLine="0"/>
      <w:contextualSpacing w:val="0"/>
      <w:jc w:val="both"/>
      <w:textAlignment w:val="baseline"/>
    </w:pPr>
    <w:rPr>
      <w:rFonts w:ascii="Arial" w:eastAsia="Times New Roman" w:hAnsi="Arial" w:cs="Times New Roman"/>
      <w:b/>
      <w:bCs/>
      <w:spacing w:val="0"/>
      <w:kern w:val="0"/>
      <w:sz w:val="22"/>
      <w:szCs w:val="20"/>
      <w:u w:color="000000"/>
    </w:rPr>
  </w:style>
  <w:style w:type="paragraph" w:customStyle="1" w:styleId="Style2">
    <w:name w:val="Style2"/>
    <w:basedOn w:val="Normal"/>
    <w:qFormat/>
    <w:rsid w:val="008D1F76"/>
    <w:pPr>
      <w:widowControl w:val="0"/>
      <w:numPr>
        <w:ilvl w:val="2"/>
        <w:numId w:val="27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Cs w:val="20"/>
      <w:u w:color="000000"/>
      <w:lang w:val="x-none"/>
    </w:rPr>
  </w:style>
  <w:style w:type="paragraph" w:customStyle="1" w:styleId="Style3a">
    <w:name w:val="Style3a"/>
    <w:basedOn w:val="Style311"/>
    <w:rsid w:val="008D1F76"/>
    <w:pPr>
      <w:numPr>
        <w:ilvl w:val="5"/>
      </w:numPr>
    </w:pPr>
  </w:style>
  <w:style w:type="paragraph" w:customStyle="1" w:styleId="Style311">
    <w:name w:val="Style3.1.1"/>
    <w:basedOn w:val="Normal"/>
    <w:qFormat/>
    <w:rsid w:val="008D1F76"/>
    <w:pPr>
      <w:numPr>
        <w:ilvl w:val="4"/>
        <w:numId w:val="27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Arial"/>
      <w:bCs/>
      <w:szCs w:val="20"/>
      <w:u w:color="000000"/>
    </w:rPr>
  </w:style>
  <w:style w:type="paragraph" w:customStyle="1" w:styleId="Style4">
    <w:name w:val="Style4"/>
    <w:basedOn w:val="Normal"/>
    <w:qFormat/>
    <w:rsid w:val="008D1F76"/>
    <w:pPr>
      <w:widowControl w:val="0"/>
      <w:numPr>
        <w:ilvl w:val="6"/>
        <w:numId w:val="27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Cs w:val="20"/>
      <w:u w:color="000000"/>
    </w:rPr>
  </w:style>
  <w:style w:type="paragraph" w:customStyle="1" w:styleId="Style2a">
    <w:name w:val="Style2a"/>
    <w:basedOn w:val="Normal"/>
    <w:rsid w:val="008D1F76"/>
    <w:pPr>
      <w:widowControl w:val="0"/>
      <w:numPr>
        <w:ilvl w:val="3"/>
        <w:numId w:val="27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Cs w:val="20"/>
      <w:u w:color="000000"/>
    </w:rPr>
  </w:style>
  <w:style w:type="paragraph" w:customStyle="1" w:styleId="Style1notBold">
    <w:name w:val="Style1notBold"/>
    <w:basedOn w:val="Style1"/>
    <w:rsid w:val="008D1F76"/>
    <w:pPr>
      <w:keepNext w:val="0"/>
      <w:keepLines w:val="0"/>
      <w:widowControl w:val="0"/>
      <w:numPr>
        <w:ilvl w:val="1"/>
      </w:numPr>
      <w:tabs>
        <w:tab w:val="clear" w:pos="709"/>
      </w:tabs>
      <w:ind w:left="1476" w:hanging="360"/>
    </w:pPr>
    <w:rPr>
      <w:b w:val="0"/>
    </w:rPr>
  </w:style>
  <w:style w:type="paragraph" w:customStyle="1" w:styleId="Style4a">
    <w:name w:val="Style4a"/>
    <w:basedOn w:val="Style3a"/>
    <w:rsid w:val="008D1F76"/>
    <w:pPr>
      <w:numPr>
        <w:ilvl w:val="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8D1F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7C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72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D01.SELWOOD\Documents\Operations\Personnel\JD_Project_EICA_Engineer%20(R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JD_Project_EICA_Engineer (RP)</Template>
  <TotalTime>4</TotalTime>
  <Pages>3</Pages>
  <Words>802</Words>
  <Characters>4572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James</dc:creator>
  <cp:keywords/>
  <dc:description/>
  <cp:lastModifiedBy>James Tuck</cp:lastModifiedBy>
  <cp:revision>2</cp:revision>
  <cp:lastPrinted>2020-11-17T17:12:00Z</cp:lastPrinted>
  <dcterms:created xsi:type="dcterms:W3CDTF">2025-02-10T14:01:00Z</dcterms:created>
  <dcterms:modified xsi:type="dcterms:W3CDTF">2025-02-10T14:01:00Z</dcterms:modified>
</cp:coreProperties>
</file>